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3"/>
      </w:tblGrid>
      <w:tr w:rsidR="00075614" w14:paraId="7F8D2B7D" w14:textId="77777777" w:rsidTr="00784DE4">
        <w:trPr>
          <w:trHeight w:val="391"/>
        </w:trPr>
        <w:tc>
          <w:tcPr>
            <w:tcW w:w="9153" w:type="dxa"/>
            <w:vMerge w:val="restart"/>
            <w:tcBorders>
              <w:top w:val="single" w:sz="18" w:space="0" w:color="355E90"/>
            </w:tcBorders>
          </w:tcPr>
          <w:p w14:paraId="2A819809" w14:textId="143065A2" w:rsidR="00075614" w:rsidRPr="00075614" w:rsidRDefault="00075614" w:rsidP="00075614">
            <w:pPr>
              <w:jc w:val="center"/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</w:pPr>
            <w:r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  <w:t>Nomination</w:t>
            </w:r>
          </w:p>
          <w:p w14:paraId="48B26065" w14:textId="77777777" w:rsidR="00075614" w:rsidRPr="00AE7819" w:rsidRDefault="00075614" w:rsidP="00075614">
            <w:pPr>
              <w:jc w:val="center"/>
              <w:rPr>
                <w:rFonts w:ascii="Calibri" w:hAnsi="Calibri" w:cs="Calibri"/>
                <w:color w:val="365F91" w:themeColor="accent1" w:themeShade="BF"/>
                <w:sz w:val="16"/>
                <w:szCs w:val="16"/>
                <w:vertAlign w:val="superscript"/>
              </w:rPr>
            </w:pPr>
          </w:p>
          <w:p w14:paraId="7E28D555" w14:textId="77777777" w:rsidR="00075614" w:rsidRPr="00F9274B" w:rsidRDefault="00075614" w:rsidP="000756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365F91" w:themeColor="accent1" w:themeShade="BF"/>
                <w:sz w:val="32"/>
                <w:szCs w:val="32"/>
              </w:rPr>
              <w:t>The Al</w:t>
            </w:r>
            <w:r w:rsidRPr="00F9274B">
              <w:rPr>
                <w:rFonts w:ascii="Calibri" w:hAnsi="Calibri" w:cs="Calibri"/>
                <w:b/>
                <w:color w:val="365F91" w:themeColor="accent1" w:themeShade="BF"/>
                <w:sz w:val="32"/>
                <w:szCs w:val="32"/>
              </w:rPr>
              <w:t>an Docking IADR Science Award</w:t>
            </w:r>
          </w:p>
        </w:tc>
      </w:tr>
      <w:tr w:rsidR="00075614" w14:paraId="05AA01F6" w14:textId="77777777" w:rsidTr="00976C2A">
        <w:trPr>
          <w:trHeight w:val="269"/>
        </w:trPr>
        <w:tc>
          <w:tcPr>
            <w:tcW w:w="9153" w:type="dxa"/>
            <w:vMerge/>
          </w:tcPr>
          <w:p w14:paraId="20C3769C" w14:textId="77777777" w:rsidR="00075614" w:rsidRDefault="00075614"/>
        </w:tc>
      </w:tr>
    </w:tbl>
    <w:p w14:paraId="6619F230" w14:textId="77777777" w:rsidR="00CA6F0E" w:rsidRDefault="00CA6F0E" w:rsidP="00AE7819">
      <w:pPr>
        <w:pBdr>
          <w:top w:val="single" w:sz="18" w:space="1" w:color="365F91" w:themeColor="accent1" w:themeShade="BF"/>
        </w:pBdr>
      </w:pPr>
    </w:p>
    <w:p w14:paraId="0C6D01A5" w14:textId="77777777" w:rsidR="009B3E2E" w:rsidRPr="009B3E2E" w:rsidRDefault="00102A39" w:rsidP="00AE7819">
      <w:pPr>
        <w:pBdr>
          <w:top w:val="single" w:sz="18" w:space="1" w:color="365F91" w:themeColor="accent1" w:themeShade="BF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Nominee's </w:t>
      </w:r>
      <w:r w:rsidR="009B3E2E" w:rsidRPr="009B3E2E">
        <w:rPr>
          <w:b/>
          <w:sz w:val="28"/>
          <w:szCs w:val="28"/>
        </w:rPr>
        <w:t>Personal Details</w:t>
      </w:r>
      <w:r w:rsidR="00626A04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AE7819" w14:paraId="51A22F71" w14:textId="77777777" w:rsidTr="009B3E2E">
        <w:tc>
          <w:tcPr>
            <w:tcW w:w="3085" w:type="dxa"/>
          </w:tcPr>
          <w:p w14:paraId="4CE4C120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Family name:</w:t>
            </w:r>
          </w:p>
        </w:tc>
        <w:tc>
          <w:tcPr>
            <w:tcW w:w="6157" w:type="dxa"/>
          </w:tcPr>
          <w:p w14:paraId="7ED1CC93" w14:textId="77777777" w:rsidR="00AE7819" w:rsidRDefault="00AE7819" w:rsidP="0085272F">
            <w:pPr>
              <w:spacing w:before="120" w:after="120"/>
            </w:pPr>
          </w:p>
        </w:tc>
      </w:tr>
      <w:tr w:rsidR="00AE7819" w14:paraId="2E49EF8F" w14:textId="77777777" w:rsidTr="009B3E2E">
        <w:tc>
          <w:tcPr>
            <w:tcW w:w="3085" w:type="dxa"/>
          </w:tcPr>
          <w:p w14:paraId="5602EE9F" w14:textId="547781A1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Given name:</w:t>
            </w:r>
          </w:p>
        </w:tc>
        <w:tc>
          <w:tcPr>
            <w:tcW w:w="6157" w:type="dxa"/>
          </w:tcPr>
          <w:p w14:paraId="49892B2B" w14:textId="77777777" w:rsidR="00AE7819" w:rsidRDefault="00AE7819" w:rsidP="0085272F">
            <w:pPr>
              <w:spacing w:before="120" w:after="120"/>
            </w:pPr>
          </w:p>
        </w:tc>
      </w:tr>
      <w:tr w:rsidR="00AE7819" w14:paraId="24524DB2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6577F9BE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IADR membership number: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46B4E216" w14:textId="77777777" w:rsidR="00AE7819" w:rsidRDefault="00AE7819" w:rsidP="0085272F">
            <w:pPr>
              <w:spacing w:before="120" w:after="120"/>
            </w:pPr>
          </w:p>
        </w:tc>
      </w:tr>
      <w:tr w:rsidR="0085272F" w14:paraId="485BD846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047B6821" w14:textId="77777777" w:rsidR="0085272F" w:rsidRPr="00AE7819" w:rsidRDefault="0085272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Organization: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0D5671E3" w14:textId="77777777" w:rsidR="0085272F" w:rsidRDefault="0085272F" w:rsidP="0085272F">
            <w:pPr>
              <w:spacing w:before="120" w:after="120"/>
            </w:pPr>
          </w:p>
        </w:tc>
      </w:tr>
      <w:tr w:rsidR="00AE7819" w14:paraId="34EBBBA2" w14:textId="77777777" w:rsidTr="00E137D4">
        <w:tc>
          <w:tcPr>
            <w:tcW w:w="3085" w:type="dxa"/>
            <w:tcBorders>
              <w:bottom w:val="single" w:sz="2" w:space="0" w:color="auto"/>
            </w:tcBorders>
          </w:tcPr>
          <w:p w14:paraId="0684C1DC" w14:textId="77777777" w:rsidR="00AE7819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Postal </w:t>
            </w:r>
            <w:r w:rsidR="00AE7819">
              <w:rPr>
                <w:b/>
              </w:rPr>
              <w:t>Address:</w:t>
            </w:r>
          </w:p>
          <w:p w14:paraId="2E0DD2E4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</w:p>
        </w:tc>
        <w:tc>
          <w:tcPr>
            <w:tcW w:w="6157" w:type="dxa"/>
            <w:tcBorders>
              <w:bottom w:val="single" w:sz="2" w:space="0" w:color="auto"/>
            </w:tcBorders>
          </w:tcPr>
          <w:p w14:paraId="6360309E" w14:textId="77777777" w:rsidR="00AE7819" w:rsidRDefault="00AE7819" w:rsidP="0085272F">
            <w:pPr>
              <w:spacing w:before="120" w:after="120"/>
            </w:pPr>
          </w:p>
          <w:p w14:paraId="7C361BA6" w14:textId="77777777" w:rsidR="0085272F" w:rsidRDefault="0085272F" w:rsidP="0085272F">
            <w:pPr>
              <w:spacing w:before="120" w:after="120"/>
            </w:pPr>
          </w:p>
          <w:p w14:paraId="42CFB1FB" w14:textId="77777777" w:rsidR="0085272F" w:rsidRDefault="0085272F" w:rsidP="0085272F">
            <w:pPr>
              <w:spacing w:before="120" w:after="120"/>
            </w:pPr>
          </w:p>
        </w:tc>
      </w:tr>
      <w:tr w:rsidR="00225E1F" w14:paraId="777BA901" w14:textId="77777777" w:rsidTr="00E137D4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89FA56" w14:textId="77777777" w:rsidR="00225E1F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558FD5" w14:textId="77777777" w:rsidR="00225E1F" w:rsidRDefault="00225E1F" w:rsidP="0085272F">
            <w:pPr>
              <w:spacing w:before="120" w:after="120"/>
            </w:pPr>
          </w:p>
        </w:tc>
      </w:tr>
      <w:tr w:rsidR="00E137D4" w14:paraId="2C2ADB68" w14:textId="77777777" w:rsidTr="00E137D4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F8844" w14:textId="77777777" w:rsidR="00E137D4" w:rsidRPr="00E137D4" w:rsidRDefault="00E137D4" w:rsidP="00E137D4">
            <w:pPr>
              <w:spacing w:before="240" w:after="120"/>
              <w:rPr>
                <w:b/>
                <w:sz w:val="28"/>
                <w:szCs w:val="28"/>
              </w:rPr>
            </w:pPr>
            <w:r w:rsidRPr="00E137D4">
              <w:rPr>
                <w:b/>
                <w:sz w:val="28"/>
                <w:szCs w:val="28"/>
              </w:rPr>
              <w:t>Nominated By: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B911E" w14:textId="77777777" w:rsidR="00E137D4" w:rsidRDefault="00E137D4" w:rsidP="0085272F">
            <w:pPr>
              <w:spacing w:before="120" w:after="120"/>
            </w:pPr>
          </w:p>
        </w:tc>
      </w:tr>
      <w:tr w:rsidR="00E137D4" w14:paraId="1ED9FDBC" w14:textId="77777777" w:rsidTr="00E137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E68" w14:textId="77777777" w:rsidR="00E137D4" w:rsidRDefault="00E137D4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30B" w14:textId="77777777" w:rsidR="00E137D4" w:rsidRDefault="00E137D4" w:rsidP="0085272F">
            <w:pPr>
              <w:spacing w:before="120" w:after="120"/>
            </w:pPr>
          </w:p>
        </w:tc>
      </w:tr>
      <w:tr w:rsidR="00E137D4" w14:paraId="21860CDF" w14:textId="77777777" w:rsidTr="00E137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C85" w14:textId="77777777" w:rsidR="00E137D4" w:rsidRDefault="00E137D4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IADR membership number: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F22" w14:textId="77777777" w:rsidR="00E137D4" w:rsidRDefault="00E137D4" w:rsidP="0085272F">
            <w:pPr>
              <w:spacing w:before="120" w:after="120"/>
            </w:pPr>
          </w:p>
        </w:tc>
      </w:tr>
      <w:tr w:rsidR="00AE7819" w14:paraId="6CCE5B81" w14:textId="77777777" w:rsidTr="00E137D4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881AF" w14:textId="77777777" w:rsidR="00AE7819" w:rsidRDefault="00AE7819">
            <w:pPr>
              <w:rPr>
                <w:b/>
              </w:rPr>
            </w:pPr>
          </w:p>
          <w:p w14:paraId="1183D2AB" w14:textId="77777777" w:rsidR="00AE7819" w:rsidRPr="00102A39" w:rsidRDefault="00AE7819">
            <w:pPr>
              <w:rPr>
                <w:b/>
                <w:sz w:val="28"/>
                <w:szCs w:val="28"/>
              </w:rPr>
            </w:pPr>
            <w:r w:rsidRPr="009B3E2E">
              <w:rPr>
                <w:b/>
                <w:sz w:val="28"/>
                <w:szCs w:val="28"/>
              </w:rPr>
              <w:t>Attachment checklist: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5B787" w14:textId="77777777" w:rsidR="00AE7819" w:rsidRDefault="00AE7819"/>
        </w:tc>
      </w:tr>
      <w:tr w:rsidR="00AE7819" w14:paraId="4BF68193" w14:textId="77777777" w:rsidTr="00E137D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995D2C" w14:textId="77777777" w:rsidR="00AE7819" w:rsidRDefault="00AE7819">
            <w:pPr>
              <w:rPr>
                <w:b/>
              </w:rPr>
            </w:pPr>
          </w:p>
          <w:p w14:paraId="6D983DD1" w14:textId="77777777" w:rsidR="00AE7819" w:rsidRDefault="009B3E2E">
            <w:pPr>
              <w:rPr>
                <w:b/>
              </w:rPr>
            </w:pPr>
            <w:r>
              <w:rPr>
                <w:b/>
              </w:rPr>
              <w:t xml:space="preserve">[ </w:t>
            </w:r>
            <w:proofErr w:type="gramStart"/>
            <w:r>
              <w:rPr>
                <w:b/>
              </w:rPr>
              <w:t xml:space="preserve">  ]</w:t>
            </w:r>
            <w:proofErr w:type="gramEnd"/>
            <w:r>
              <w:rPr>
                <w:b/>
              </w:rPr>
              <w:t xml:space="preserve">  </w:t>
            </w:r>
            <w:r w:rsidR="00AE7819">
              <w:rPr>
                <w:b/>
              </w:rPr>
              <w:t>Letter of nomination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04887D28" w14:textId="77777777" w:rsidR="00AE7819" w:rsidRDefault="00AE7819"/>
          <w:p w14:paraId="03360F52" w14:textId="77777777" w:rsidR="009B3E2E" w:rsidRDefault="009B3E2E">
            <w:r>
              <w:t xml:space="preserve">One page letter summarising the nominee's outstanding achievement in the field of dental research over </w:t>
            </w:r>
            <w:proofErr w:type="gramStart"/>
            <w:r>
              <w:t>a period of time</w:t>
            </w:r>
            <w:proofErr w:type="gramEnd"/>
          </w:p>
        </w:tc>
      </w:tr>
      <w:tr w:rsidR="009B3E2E" w14:paraId="0F0D6411" w14:textId="77777777" w:rsidTr="00E137D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AD5B481" w14:textId="77777777" w:rsidR="00626A04" w:rsidRPr="00102A39" w:rsidRDefault="009B3E2E" w:rsidP="00606FF9">
            <w:pPr>
              <w:rPr>
                <w:b/>
              </w:rPr>
            </w:pPr>
            <w:r w:rsidRPr="00102A39">
              <w:rPr>
                <w:b/>
              </w:rPr>
              <w:t xml:space="preserve">[ </w:t>
            </w:r>
            <w:proofErr w:type="gramStart"/>
            <w:r w:rsidRPr="00102A39">
              <w:rPr>
                <w:b/>
              </w:rPr>
              <w:t xml:space="preserve">  ]</w:t>
            </w:r>
            <w:proofErr w:type="gramEnd"/>
            <w:r w:rsidRPr="00102A39">
              <w:rPr>
                <w:b/>
              </w:rPr>
              <w:t xml:space="preserve">  Curriculum Vita</w:t>
            </w:r>
            <w:r w:rsidR="00102A39" w:rsidRPr="00102A39">
              <w:rPr>
                <w:b/>
              </w:rPr>
              <w:t>e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037A8A04" w14:textId="77777777" w:rsidR="00626A04" w:rsidRDefault="00626A04"/>
        </w:tc>
      </w:tr>
      <w:tr w:rsidR="00606FF9" w14:paraId="7C1A89E7" w14:textId="77777777" w:rsidTr="00E137D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C4A4E3" w14:textId="77777777" w:rsidR="00606FF9" w:rsidRDefault="00606FF9" w:rsidP="00606FF9">
            <w:pPr>
              <w:rPr>
                <w:b/>
              </w:rPr>
            </w:pPr>
          </w:p>
          <w:p w14:paraId="05F66199" w14:textId="77777777" w:rsidR="00606FF9" w:rsidRPr="00626A04" w:rsidRDefault="00606FF9" w:rsidP="00606FF9">
            <w:pPr>
              <w:rPr>
                <w:b/>
                <w:sz w:val="28"/>
                <w:szCs w:val="28"/>
              </w:rPr>
            </w:pPr>
            <w:r w:rsidRPr="00626A04">
              <w:rPr>
                <w:b/>
                <w:sz w:val="28"/>
                <w:szCs w:val="28"/>
              </w:rPr>
              <w:t>Submission:</w:t>
            </w:r>
          </w:p>
          <w:p w14:paraId="580AE8D9" w14:textId="77777777" w:rsidR="00606FF9" w:rsidRDefault="00606FF9">
            <w:pPr>
              <w:rPr>
                <w:b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3593A480" w14:textId="77777777" w:rsidR="00606FF9" w:rsidRDefault="00606FF9"/>
        </w:tc>
      </w:tr>
      <w:tr w:rsidR="00606FF9" w14:paraId="14AC4A91" w14:textId="77777777" w:rsidTr="00E137D4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96718" w14:textId="357BC6C0" w:rsidR="00606FF9" w:rsidRDefault="00606FF9">
            <w:r>
              <w:t>Please submit either an electronic copy (preferred)</w:t>
            </w:r>
            <w:r w:rsidRPr="00225E1F">
              <w:t xml:space="preserve"> or</w:t>
            </w:r>
            <w:r>
              <w:t xml:space="preserve"> a hard copy to the ANZ Division Secretary whose contact details are available at </w:t>
            </w:r>
            <w:hyperlink r:id="rId6" w:history="1">
              <w:r w:rsidR="00075614" w:rsidRPr="00D27F3F">
                <w:rPr>
                  <w:rStyle w:val="Hyperlink"/>
                </w:rPr>
                <w:t>https://www.iadr.org/ANZ</w:t>
              </w:r>
            </w:hyperlink>
            <w:r w:rsidR="00075614">
              <w:t xml:space="preserve"> </w:t>
            </w:r>
          </w:p>
          <w:p w14:paraId="4C64C714" w14:textId="77777777" w:rsidR="0085272F" w:rsidRDefault="0085272F"/>
          <w:p w14:paraId="51362F6B" w14:textId="77777777" w:rsidR="0085272F" w:rsidRDefault="0085272F"/>
          <w:p w14:paraId="26C5FDF4" w14:textId="77777777" w:rsidR="00606FF9" w:rsidRDefault="00606FF9"/>
        </w:tc>
      </w:tr>
    </w:tbl>
    <w:p w14:paraId="30B556BF" w14:textId="77777777" w:rsidR="00626A04" w:rsidRPr="00570FF9" w:rsidRDefault="00626A04" w:rsidP="00225E1F">
      <w:pPr>
        <w:pBdr>
          <w:top w:val="single" w:sz="2" w:space="1" w:color="auto"/>
          <w:bottom w:val="single" w:sz="2" w:space="1" w:color="auto"/>
        </w:pBdr>
        <w:rPr>
          <w:b/>
        </w:rPr>
      </w:pPr>
      <w:r w:rsidRPr="00570FF9">
        <w:rPr>
          <w:b/>
        </w:rPr>
        <w:t>Office Use:</w:t>
      </w:r>
    </w:p>
    <w:p w14:paraId="37CDAE76" w14:textId="77777777" w:rsidR="00225E1F" w:rsidRDefault="00570FF9" w:rsidP="00225E1F">
      <w:pPr>
        <w:pBdr>
          <w:top w:val="single" w:sz="2" w:space="1" w:color="auto"/>
          <w:bottom w:val="single" w:sz="2" w:space="1" w:color="auto"/>
        </w:pBdr>
      </w:pPr>
      <w:r>
        <w:t>Date received:</w:t>
      </w:r>
      <w:r>
        <w:tab/>
      </w:r>
      <w:r>
        <w:tab/>
      </w:r>
      <w:r>
        <w:tab/>
      </w:r>
      <w:r>
        <w:tab/>
      </w:r>
      <w:r>
        <w:tab/>
        <w:t>Date referred to Awards Committee:</w:t>
      </w:r>
    </w:p>
    <w:p w14:paraId="68AAACDF" w14:textId="77777777" w:rsidR="00225E1F" w:rsidRDefault="00225E1F" w:rsidP="00225E1F">
      <w:pPr>
        <w:pBdr>
          <w:top w:val="single" w:sz="2" w:space="1" w:color="auto"/>
          <w:bottom w:val="single" w:sz="2" w:space="1" w:color="auto"/>
        </w:pBdr>
      </w:pPr>
    </w:p>
    <w:sectPr w:rsidR="00225E1F" w:rsidSect="005076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A93E2" w14:textId="77777777" w:rsidR="00075614" w:rsidRDefault="00075614" w:rsidP="00075614">
      <w:pPr>
        <w:spacing w:after="0" w:line="240" w:lineRule="auto"/>
      </w:pPr>
      <w:r>
        <w:separator/>
      </w:r>
    </w:p>
  </w:endnote>
  <w:endnote w:type="continuationSeparator" w:id="0">
    <w:p w14:paraId="497C5B92" w14:textId="77777777" w:rsidR="00075614" w:rsidRDefault="00075614" w:rsidP="0007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46165" w14:textId="77777777" w:rsidR="00075614" w:rsidRDefault="00075614" w:rsidP="00075614">
      <w:pPr>
        <w:spacing w:after="0" w:line="240" w:lineRule="auto"/>
      </w:pPr>
      <w:r>
        <w:separator/>
      </w:r>
    </w:p>
  </w:footnote>
  <w:footnote w:type="continuationSeparator" w:id="0">
    <w:p w14:paraId="5B854946" w14:textId="77777777" w:rsidR="00075614" w:rsidRDefault="00075614" w:rsidP="0007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92595" w14:textId="27D77E09" w:rsidR="00075614" w:rsidRDefault="00075614" w:rsidP="00075614">
    <w:pPr>
      <w:pStyle w:val="Header"/>
      <w:jc w:val="center"/>
    </w:pPr>
    <w:r>
      <w:rPr>
        <w:noProof/>
      </w:rPr>
      <w:drawing>
        <wp:inline distT="0" distB="0" distL="0" distR="0" wp14:anchorId="110AD812" wp14:editId="6AF355D3">
          <wp:extent cx="4219731" cy="817632"/>
          <wp:effectExtent l="0" t="0" r="0" b="0"/>
          <wp:docPr id="154053920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3920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704" cy="82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F0E"/>
    <w:rsid w:val="00026B97"/>
    <w:rsid w:val="00075614"/>
    <w:rsid w:val="00102A39"/>
    <w:rsid w:val="00225E1F"/>
    <w:rsid w:val="00292D29"/>
    <w:rsid w:val="002E215C"/>
    <w:rsid w:val="004F57D8"/>
    <w:rsid w:val="00507688"/>
    <w:rsid w:val="00570FF9"/>
    <w:rsid w:val="00606FF9"/>
    <w:rsid w:val="006139F4"/>
    <w:rsid w:val="00626A04"/>
    <w:rsid w:val="00784DE4"/>
    <w:rsid w:val="00806211"/>
    <w:rsid w:val="00816EAC"/>
    <w:rsid w:val="0085272F"/>
    <w:rsid w:val="00976C2A"/>
    <w:rsid w:val="009B3E2E"/>
    <w:rsid w:val="00A33FCD"/>
    <w:rsid w:val="00A86953"/>
    <w:rsid w:val="00AE7819"/>
    <w:rsid w:val="00B247C4"/>
    <w:rsid w:val="00B74187"/>
    <w:rsid w:val="00BC7A58"/>
    <w:rsid w:val="00C82F1F"/>
    <w:rsid w:val="00CA6F0E"/>
    <w:rsid w:val="00D25D30"/>
    <w:rsid w:val="00E137D4"/>
    <w:rsid w:val="00EB1DC4"/>
    <w:rsid w:val="00F92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A4BA"/>
  <w15:docId w15:val="{17DBD5F8-4B14-B048-9E0F-FDD3B372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14"/>
  </w:style>
  <w:style w:type="paragraph" w:styleId="Footer">
    <w:name w:val="footer"/>
    <w:basedOn w:val="Normal"/>
    <w:link w:val="FooterChar"/>
    <w:uiPriority w:val="99"/>
    <w:unhideWhenUsed/>
    <w:rsid w:val="00075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14"/>
  </w:style>
  <w:style w:type="character" w:styleId="Hyperlink">
    <w:name w:val="Hyperlink"/>
    <w:basedOn w:val="DefaultParagraphFont"/>
    <w:uiPriority w:val="99"/>
    <w:unhideWhenUsed/>
    <w:rsid w:val="00075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adr.org/ANZ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1DCCD8DF26E4FB084A8B0EC87B308" ma:contentTypeVersion="19" ma:contentTypeDescription="Create a new document." ma:contentTypeScope="" ma:versionID="5e06e0f493ef14862adc54cc1f78c0a6">
  <xsd:schema xmlns:xsd="http://www.w3.org/2001/XMLSchema" xmlns:xs="http://www.w3.org/2001/XMLSchema" xmlns:p="http://schemas.microsoft.com/office/2006/metadata/properties" xmlns:ns2="5070aea2-17f6-4440-970e-814d7ac414f2" xmlns:ns3="996b4a3d-442b-41c7-be1d-abd3b7408d6c" targetNamespace="http://schemas.microsoft.com/office/2006/metadata/properties" ma:root="true" ma:fieldsID="1f24873de938f2c5eb8493f52d0a3ff8" ns2:_="" ns3:_="">
    <xsd:import namespace="5070aea2-17f6-4440-970e-814d7ac414f2"/>
    <xsd:import namespace="996b4a3d-442b-41c7-be1d-abd3b7408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hristopherFox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ea2-17f6-4440-970e-814d7ac4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2ab20-24cc-4213-92c9-15c88d45d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ristopherFox" ma:index="24" nillable="true" ma:displayName="Christopher Fox" ma:default="1" ma:format="Dropdown" ma:internalName="ChristopherFox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4a3d-442b-41c7-be1d-abd3b740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96e690-9043-427e-b3d2-ac7945ce6285}" ma:internalName="TaxCatchAll" ma:showField="CatchAllData" ma:web="996b4a3d-442b-41c7-be1d-abd3b7408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0500F-D5B8-400D-87E8-94A6971646B9}"/>
</file>

<file path=customXml/itemProps2.xml><?xml version="1.0" encoding="utf-8"?>
<ds:datastoreItem xmlns:ds="http://schemas.openxmlformats.org/officeDocument/2006/customXml" ds:itemID="{CBE74039-7E4C-4E57-8B3C-00CCF64CBB69}"/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May Mei</cp:lastModifiedBy>
  <cp:revision>10</cp:revision>
  <dcterms:created xsi:type="dcterms:W3CDTF">2012-10-02T13:03:00Z</dcterms:created>
  <dcterms:modified xsi:type="dcterms:W3CDTF">2024-07-30T02:20:00Z</dcterms:modified>
</cp:coreProperties>
</file>